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551"/>
      </w:tblGrid>
      <w:tr w:rsidR="00610273" w:rsidTr="00610273">
        <w:trPr>
          <w:trHeight w:val="414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273" w:rsidRDefault="00610273">
            <w:pPr>
              <w:pStyle w:val="Heading4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10273" w:rsidRDefault="00610273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10273" w:rsidTr="00610273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273" w:rsidRDefault="00610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0273" w:rsidRDefault="00610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31723</w:t>
            </w:r>
          </w:p>
        </w:tc>
      </w:tr>
      <w:tr w:rsidR="00610273" w:rsidTr="0061027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273" w:rsidRDefault="00610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0273" w:rsidRDefault="00610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2018, for a period of 6 Years</w:t>
            </w:r>
          </w:p>
        </w:tc>
      </w:tr>
      <w:tr w:rsidR="00610273" w:rsidTr="0061027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273" w:rsidRDefault="00610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0273" w:rsidRDefault="00610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165 Blocks, 471.38 km²</w:t>
            </w:r>
          </w:p>
        </w:tc>
      </w:tr>
      <w:tr w:rsidR="00610273" w:rsidTr="0061027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273" w:rsidRDefault="00610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0273" w:rsidRDefault="00610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HAAST BLUFF</w:t>
            </w:r>
          </w:p>
        </w:tc>
      </w:tr>
      <w:tr w:rsidR="00610273" w:rsidTr="00610273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273" w:rsidRDefault="0061027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0273" w:rsidRDefault="0061027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INDEPENDENCE GROUP NL* [ACN. 092 786 304]</w:t>
            </w:r>
          </w:p>
        </w:tc>
      </w:tr>
      <w:tr w:rsidR="00610273" w:rsidTr="00610273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0273" w:rsidRDefault="0061027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076450" cy="2076450"/>
                  <wp:effectExtent l="0" t="0" r="0" b="0"/>
                  <wp:docPr id="1" name="Picture 1" descr="132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2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273" w:rsidTr="00610273">
        <w:trPr>
          <w:trHeight w:val="599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273" w:rsidRDefault="00610273">
            <w:pPr>
              <w:jc w:val="both"/>
            </w:pPr>
            <w:r>
              <w:rPr>
                <w:rFonts w:ascii="Arial Narrow" w:hAnsi="Arial Narrow"/>
                <w:sz w:val="14"/>
                <w:szCs w:val="14"/>
              </w:rPr>
              <w:t xml:space="preserve">Area granted is indicated above. The titleholder is not permitted to exercise occupational rights on any land that is subject to a development title, or an application for a development title. Any land the subject of a Reserved Land gazettal under the </w:t>
            </w:r>
            <w:r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 is also excluded by description but not excised from the grant area.</w:t>
            </w:r>
          </w:p>
        </w:tc>
      </w:tr>
    </w:tbl>
    <w:p w:rsidR="00183E76" w:rsidRPr="00610273" w:rsidRDefault="00183E76" w:rsidP="009506A3">
      <w:pPr>
        <w:rPr>
          <w:rFonts w:ascii="Lato" w:hAnsi="Lato"/>
        </w:rPr>
      </w:pPr>
    </w:p>
    <w:p w:rsidR="00610273" w:rsidRPr="00610273" w:rsidRDefault="00610273" w:rsidP="0061027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330/18</w:t>
      </w:r>
    </w:p>
    <w:p w:rsidR="00610273" w:rsidRPr="00610273" w:rsidRDefault="00610273" w:rsidP="009506A3">
      <w:pPr>
        <w:rPr>
          <w:rFonts w:ascii="Lato" w:hAnsi="Lato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10273" w:rsidTr="00C1168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10273" w:rsidRDefault="00610273" w:rsidP="00C1168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10273" w:rsidRDefault="00610273" w:rsidP="00C1168F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10273" w:rsidTr="00C1168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273" w:rsidRDefault="00610273" w:rsidP="00C116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273" w:rsidRDefault="00610273" w:rsidP="00C116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31799</w:t>
            </w:r>
          </w:p>
        </w:tc>
      </w:tr>
      <w:tr w:rsidR="00610273" w:rsidTr="00C116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273" w:rsidRDefault="00610273" w:rsidP="00C116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273" w:rsidRDefault="00610273" w:rsidP="00C116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July 2018, for a period of 6 Years</w:t>
            </w:r>
          </w:p>
        </w:tc>
      </w:tr>
      <w:tr w:rsidR="00610273" w:rsidTr="00C116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273" w:rsidRDefault="00610273" w:rsidP="00C116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273" w:rsidRDefault="00610273" w:rsidP="00C116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106 Blocks, 341.54 km²</w:t>
            </w:r>
          </w:p>
        </w:tc>
      </w:tr>
      <w:tr w:rsidR="00610273" w:rsidTr="00C116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273" w:rsidRDefault="00610273" w:rsidP="00C116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273" w:rsidRDefault="00610273" w:rsidP="00C116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BREADEN</w:t>
            </w:r>
          </w:p>
        </w:tc>
      </w:tr>
      <w:tr w:rsidR="00610273" w:rsidTr="00C1168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0273" w:rsidRDefault="00610273" w:rsidP="00C116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273" w:rsidRDefault="00610273" w:rsidP="00C116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NORTHERN STAR (TANAMI) PTY LTD [ACN. 603 860 831]</w:t>
            </w:r>
          </w:p>
        </w:tc>
      </w:tr>
      <w:tr w:rsidR="00610273" w:rsidTr="00C1168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10273" w:rsidRDefault="00610273" w:rsidP="00C116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ABE410" wp14:editId="7E590855">
                  <wp:extent cx="1990725" cy="1990725"/>
                  <wp:effectExtent l="0" t="0" r="9525" b="9525"/>
                  <wp:docPr id="2" name="Picture 2" descr="K:\Mapping\MapImage\1325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25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273" w:rsidTr="00C1168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10273" w:rsidRDefault="00610273" w:rsidP="00C1168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10273" w:rsidRPr="00610273" w:rsidRDefault="00610273" w:rsidP="009506A3">
      <w:pPr>
        <w:rPr>
          <w:rFonts w:ascii="Lato" w:hAnsi="Lato"/>
        </w:rPr>
      </w:pPr>
    </w:p>
    <w:p w:rsidR="00610273" w:rsidRPr="00610273" w:rsidRDefault="00610273" w:rsidP="00610273">
      <w:pPr>
        <w:pBdr>
          <w:bottom w:val="single" w:sz="4" w:space="1" w:color="auto"/>
        </w:pBdr>
        <w:rPr>
          <w:rFonts w:ascii="Lato" w:hAnsi="Lato"/>
        </w:rPr>
      </w:pPr>
      <w:r>
        <w:rPr>
          <w:rFonts w:ascii="Lato" w:hAnsi="Lato"/>
        </w:rPr>
        <w:t>331/18</w:t>
      </w:r>
      <w:bookmarkStart w:id="0" w:name="_GoBack"/>
      <w:bookmarkEnd w:id="0"/>
    </w:p>
    <w:sectPr w:rsidR="00610273" w:rsidRPr="00610273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273" w:rsidRDefault="00610273">
      <w:r>
        <w:separator/>
      </w:r>
    </w:p>
  </w:endnote>
  <w:endnote w:type="continuationSeparator" w:id="0">
    <w:p w:rsidR="00610273" w:rsidRDefault="0061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10273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273" w:rsidRDefault="00610273">
      <w:r>
        <w:separator/>
      </w:r>
    </w:p>
  </w:footnote>
  <w:footnote w:type="continuationSeparator" w:id="0">
    <w:p w:rsidR="00610273" w:rsidRDefault="0061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61027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10273">
            <w:rPr>
              <w:rFonts w:ascii="Lato" w:hAnsi="Lato"/>
              <w:b/>
              <w:noProof/>
            </w:rPr>
            <w:t>99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10273" w:rsidP="00D92C17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August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73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0273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B6C73D1-CCD0-48CA-9EE0-2F64809C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3</TotalTime>
  <Pages>1</Pages>
  <Words>227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2018-08-02T04:53:00Z</dcterms:created>
  <dcterms:modified xsi:type="dcterms:W3CDTF">2018-08-02T04:56:00Z</dcterms:modified>
</cp:coreProperties>
</file>