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2749D5" w:rsidTr="00F318F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49D5" w:rsidRDefault="002749D5" w:rsidP="00F318F7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2749D5" w:rsidRDefault="002749D5" w:rsidP="00F318F7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2749D5" w:rsidTr="00F318F7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9D5" w:rsidRDefault="002749D5" w:rsidP="00F318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9D5" w:rsidRDefault="002749D5" w:rsidP="00F318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33260</w:t>
            </w:r>
          </w:p>
        </w:tc>
      </w:tr>
      <w:tr w:rsidR="002749D5" w:rsidTr="00F318F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9D5" w:rsidRDefault="002749D5" w:rsidP="00F318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9D5" w:rsidRDefault="002749D5" w:rsidP="00F318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28 October 2022</w:t>
            </w:r>
          </w:p>
        </w:tc>
      </w:tr>
      <w:tr w:rsidR="002749D5" w:rsidTr="00F318F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9D5" w:rsidRDefault="002749D5" w:rsidP="00F318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9D5" w:rsidRDefault="002749D5" w:rsidP="00F318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132.89 km²</w:t>
            </w:r>
          </w:p>
        </w:tc>
      </w:tr>
      <w:tr w:rsidR="002749D5" w:rsidTr="00F318F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9D5" w:rsidRDefault="002749D5" w:rsidP="00F318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9D5" w:rsidRDefault="002749D5" w:rsidP="00F318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TOKO</w:t>
            </w:r>
          </w:p>
        </w:tc>
      </w:tr>
      <w:tr w:rsidR="002749D5" w:rsidTr="00F318F7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9D5" w:rsidRDefault="002749D5" w:rsidP="00F318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9D5" w:rsidRDefault="002749D5" w:rsidP="00F318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MLM DRILLING PTY LTD [ACN. 130 013 562]</w:t>
            </w:r>
          </w:p>
        </w:tc>
      </w:tr>
      <w:tr w:rsidR="002749D5" w:rsidTr="00F318F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49D5" w:rsidRDefault="002749D5" w:rsidP="00F318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0285" cy="2280285"/>
                  <wp:effectExtent l="0" t="0" r="5715" b="5715"/>
                  <wp:docPr id="2" name="Picture 2" descr="R:\Business Systems\TAS\Mapping\MapImage\1705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5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9D5" w:rsidTr="00F318F7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2749D5" w:rsidRDefault="002749D5" w:rsidP="00F318F7"/>
        </w:tc>
      </w:tr>
    </w:tbl>
    <w:p w:rsidR="002749D5" w:rsidRDefault="002749D5" w:rsidP="009506A3">
      <w:pPr>
        <w:rPr>
          <w:rFonts w:ascii="Lato" w:hAnsi="Lato" w:cs="Calibri"/>
        </w:rPr>
      </w:pPr>
    </w:p>
    <w:p w:rsidR="00E27537" w:rsidRDefault="00C567FD" w:rsidP="00C567FD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365/22</w:t>
      </w:r>
    </w:p>
    <w:p w:rsidR="00C567FD" w:rsidRDefault="00C567FD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2749D5" w:rsidTr="00F318F7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2749D5" w:rsidRDefault="002749D5" w:rsidP="00F318F7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2749D5" w:rsidRDefault="002749D5" w:rsidP="00F318F7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2749D5" w:rsidTr="00F318F7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9D5" w:rsidRDefault="002749D5" w:rsidP="00F318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9D5" w:rsidRDefault="002749D5" w:rsidP="00F318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32917</w:t>
            </w:r>
          </w:p>
        </w:tc>
      </w:tr>
      <w:tr w:rsidR="002749D5" w:rsidTr="00F318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9D5" w:rsidRDefault="002749D5" w:rsidP="00F318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9D5" w:rsidRDefault="002749D5" w:rsidP="00F318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27 October 2022, for a period of 6 Years</w:t>
            </w:r>
          </w:p>
        </w:tc>
      </w:tr>
      <w:tr w:rsidR="002749D5" w:rsidTr="00F318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9D5" w:rsidRDefault="002749D5" w:rsidP="00F318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9D5" w:rsidRDefault="002749D5" w:rsidP="00F318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231 Blocks, 723.92 km²</w:t>
            </w:r>
          </w:p>
        </w:tc>
      </w:tr>
      <w:tr w:rsidR="002749D5" w:rsidTr="00F318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9D5" w:rsidRDefault="002749D5" w:rsidP="00F318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9D5" w:rsidRDefault="002749D5" w:rsidP="00F318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PEACHY</w:t>
            </w:r>
          </w:p>
        </w:tc>
      </w:tr>
      <w:tr w:rsidR="002749D5" w:rsidTr="00F318F7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749D5" w:rsidRDefault="002749D5" w:rsidP="00F318F7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749D5" w:rsidRDefault="002749D5" w:rsidP="00F318F7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YACIMIENTO PTY LTD [ACN. 633 215 782]</w:t>
            </w:r>
          </w:p>
        </w:tc>
      </w:tr>
      <w:tr w:rsidR="002749D5" w:rsidTr="00F318F7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2749D5" w:rsidRDefault="002749D5" w:rsidP="00F318F7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5B7883D" wp14:editId="5CF25F08">
                  <wp:extent cx="2280285" cy="2280285"/>
                  <wp:effectExtent l="0" t="0" r="5715" b="5715"/>
                  <wp:docPr id="1" name="Picture 1" descr="R:\Business Systems\TAS\Mapping\MapImage\1705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05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49D5" w:rsidTr="00F318F7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2749D5" w:rsidRDefault="002749D5" w:rsidP="00F318F7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C567FD" w:rsidRPr="006874B1" w:rsidRDefault="00C567FD" w:rsidP="009506A3">
      <w:pPr>
        <w:rPr>
          <w:rFonts w:ascii="Lato" w:hAnsi="Lato" w:cs="Calibri"/>
        </w:rPr>
      </w:pPr>
    </w:p>
    <w:p w:rsidR="00E27537" w:rsidRPr="006874B1" w:rsidRDefault="002749D5" w:rsidP="002749D5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366/22</w:t>
      </w:r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F16" w:rsidRDefault="005C7F16">
      <w:r>
        <w:separator/>
      </w:r>
    </w:p>
  </w:endnote>
  <w:endnote w:type="continuationSeparator" w:id="0">
    <w:p w:rsidR="005C7F16" w:rsidRDefault="005C7F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F01AD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F16" w:rsidRDefault="005C7F16">
      <w:r>
        <w:separator/>
      </w:r>
    </w:p>
  </w:footnote>
  <w:footnote w:type="continuationSeparator" w:id="0">
    <w:p w:rsidR="005C7F16" w:rsidRDefault="005C7F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C567FD" w:rsidP="00224E64">
          <w:pPr>
            <w:pStyle w:val="Heading3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  <w:noProof/>
            </w:rPr>
            <w:t>MN108/22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C567FD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28 October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7FD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749D5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01A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C7F16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567FD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D6B28EB-F659-40E3-8F84-9544E5B84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7FD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0</TotalTime>
  <Pages>1</Pages>
  <Words>158</Words>
  <Characters>821</Characters>
  <Application>Microsoft Office Word</Application>
  <DocSecurity>0</DocSecurity>
  <Lines>68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108/22</dc:title>
  <dc:creator>Northern Territory Government</dc:creator>
  <cp:lastModifiedBy>Andrea Ruske</cp:lastModifiedBy>
  <cp:revision>3</cp:revision>
  <cp:lastPrinted>2017-01-25T02:36:00Z</cp:lastPrinted>
  <dcterms:created xsi:type="dcterms:W3CDTF">2022-10-28T05:50:00Z</dcterms:created>
  <dcterms:modified xsi:type="dcterms:W3CDTF">2022-10-28T05:56:00Z</dcterms:modified>
</cp:coreProperties>
</file>